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B4CE" w14:textId="77777777" w:rsidR="00AB1EBC" w:rsidRDefault="00AB1EB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AD43DF1" w14:textId="77777777" w:rsidR="00AB1EBC" w:rsidRDefault="00AB1EBC">
      <w:pPr>
        <w:wordWrap w:val="0"/>
        <w:overflowPunct w:val="0"/>
        <w:autoSpaceDE w:val="0"/>
        <w:autoSpaceDN w:val="0"/>
        <w:spacing w:before="120"/>
        <w:jc w:val="center"/>
      </w:pPr>
      <w:r>
        <w:rPr>
          <w:rFonts w:hint="eastAsia"/>
        </w:rPr>
        <w:t>小山町公の施設の管理に関する業務収支予算書</w:t>
      </w:r>
      <w:r>
        <w:t>(</w:t>
      </w:r>
      <w:r>
        <w:rPr>
          <w:rFonts w:hint="eastAsia"/>
        </w:rPr>
        <w:t xml:space="preserve">　　年度</w:t>
      </w:r>
      <w:r>
        <w:t>)</w:t>
      </w:r>
    </w:p>
    <w:p w14:paraId="4B593119" w14:textId="77777777" w:rsidR="00AB1EBC" w:rsidRDefault="00AB1EBC">
      <w:pPr>
        <w:wordWrap w:val="0"/>
        <w:overflowPunct w:val="0"/>
        <w:autoSpaceDE w:val="0"/>
        <w:autoSpaceDN w:val="0"/>
        <w:spacing w:before="120"/>
      </w:pPr>
      <w:r>
        <w:t>1</w:t>
      </w:r>
      <w:r>
        <w:rPr>
          <w:rFonts w:hint="eastAsia"/>
        </w:rPr>
        <w:t xml:space="preserve">　施設の名称</w:t>
      </w:r>
    </w:p>
    <w:p w14:paraId="37BD7129" w14:textId="77777777" w:rsidR="00AB1EBC" w:rsidRDefault="00AB1EBC">
      <w:pPr>
        <w:wordWrap w:val="0"/>
        <w:overflowPunct w:val="0"/>
        <w:autoSpaceDE w:val="0"/>
        <w:autoSpaceDN w:val="0"/>
        <w:spacing w:before="120" w:after="120"/>
      </w:pPr>
      <w:r>
        <w:t>2</w:t>
      </w:r>
      <w:r>
        <w:rPr>
          <w:rFonts w:hint="eastAsia"/>
        </w:rPr>
        <w:t xml:space="preserve">　収入　　　　　　　　　　　　　　　　　　　　　　　　　　　　　　　</w:t>
      </w: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AB1EBC" w14:paraId="1B263E5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30" w:type="dxa"/>
            <w:vAlign w:val="center"/>
          </w:tcPr>
          <w:p w14:paraId="79AB0D01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14:paraId="321EDAC5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30" w:type="dxa"/>
            <w:vAlign w:val="center"/>
          </w:tcPr>
          <w:p w14:paraId="64BB97B3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130" w:type="dxa"/>
            <w:vAlign w:val="center"/>
          </w:tcPr>
          <w:p w14:paraId="0BB78998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B1EBC" w14:paraId="4333BAE1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2130" w:type="dxa"/>
          </w:tcPr>
          <w:p w14:paraId="2532A3AA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指定管理料</w:t>
            </w:r>
          </w:p>
          <w:p w14:paraId="22BD879A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利用料金収入</w:t>
            </w:r>
          </w:p>
          <w:p w14:paraId="5C07E66D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事業収入</w:t>
            </w:r>
          </w:p>
          <w:p w14:paraId="361FC861" w14:textId="77777777" w:rsidR="00AB1EBC" w:rsidRDefault="00AB1E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雑入</w:t>
            </w:r>
          </w:p>
        </w:tc>
        <w:tc>
          <w:tcPr>
            <w:tcW w:w="2130" w:type="dxa"/>
            <w:vAlign w:val="center"/>
          </w:tcPr>
          <w:p w14:paraId="7C56F079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2E545DD9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75A12C77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B1EBC" w14:paraId="179960A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30" w:type="dxa"/>
            <w:vAlign w:val="center"/>
          </w:tcPr>
          <w:p w14:paraId="32952813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収入合計</w:t>
            </w:r>
            <w:r>
              <w:t>(A)</w:t>
            </w:r>
          </w:p>
        </w:tc>
        <w:tc>
          <w:tcPr>
            <w:tcW w:w="2130" w:type="dxa"/>
            <w:vAlign w:val="center"/>
          </w:tcPr>
          <w:p w14:paraId="1F2F2EAE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701E9184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5FC159A8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1E4367" w14:textId="77777777" w:rsidR="00AB1EBC" w:rsidRDefault="00AB1EBC">
      <w:pPr>
        <w:wordWrap w:val="0"/>
        <w:overflowPunct w:val="0"/>
        <w:autoSpaceDE w:val="0"/>
        <w:autoSpaceDN w:val="0"/>
        <w:spacing w:before="120" w:after="120"/>
      </w:pPr>
      <w:r>
        <w:t>3</w:t>
      </w:r>
      <w:r>
        <w:rPr>
          <w:rFonts w:hint="eastAsia"/>
        </w:rPr>
        <w:t xml:space="preserve">　支出　　　　　　　　　　　　　　　　　　　　　　　　　　　　　　　</w:t>
      </w: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AB1EBC" w14:paraId="4BC98B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30" w:type="dxa"/>
            <w:vAlign w:val="center"/>
          </w:tcPr>
          <w:p w14:paraId="0E0CCAF8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14:paraId="1BD34C03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30" w:type="dxa"/>
            <w:vAlign w:val="center"/>
          </w:tcPr>
          <w:p w14:paraId="1417C03F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130" w:type="dxa"/>
            <w:vAlign w:val="center"/>
          </w:tcPr>
          <w:p w14:paraId="6E36EA5B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B1EBC" w14:paraId="3507862D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2130" w:type="dxa"/>
          </w:tcPr>
          <w:p w14:paraId="0DEA9A4D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人件費</w:t>
            </w:r>
          </w:p>
          <w:p w14:paraId="7C2E2960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事業費</w:t>
            </w:r>
          </w:p>
          <w:p w14:paraId="11F64AED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管理費</w:t>
            </w:r>
          </w:p>
          <w:p w14:paraId="30A53419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消耗品費</w:t>
            </w:r>
            <w:r>
              <w:t>)</w:t>
            </w:r>
          </w:p>
          <w:p w14:paraId="4CCC804B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光熱水費</w:t>
            </w:r>
            <w:r>
              <w:t>)</w:t>
            </w:r>
          </w:p>
          <w:p w14:paraId="5C629596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4D117B40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</w:p>
          <w:p w14:paraId="32B22556" w14:textId="77777777" w:rsidR="00AB1EBC" w:rsidRDefault="00AB1EB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130" w:type="dxa"/>
            <w:vAlign w:val="center"/>
          </w:tcPr>
          <w:p w14:paraId="774F1AF9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30CAAE48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6A8CC251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B1EBC" w14:paraId="0C91515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30" w:type="dxa"/>
            <w:vAlign w:val="center"/>
          </w:tcPr>
          <w:p w14:paraId="7CB343A3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支出合計</w:t>
            </w:r>
            <w:r>
              <w:t>(B)</w:t>
            </w:r>
          </w:p>
        </w:tc>
        <w:tc>
          <w:tcPr>
            <w:tcW w:w="2130" w:type="dxa"/>
            <w:vAlign w:val="center"/>
          </w:tcPr>
          <w:p w14:paraId="0436B583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41DE0847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7DF073A4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EA4CB3" w14:textId="77777777" w:rsidR="00AB1EBC" w:rsidRDefault="00AB1EBC">
      <w:pPr>
        <w:wordWrap w:val="0"/>
        <w:overflowPunct w:val="0"/>
        <w:autoSpaceDE w:val="0"/>
        <w:autoSpaceDN w:val="0"/>
        <w:spacing w:before="120" w:after="120"/>
      </w:pPr>
      <w:r>
        <w:t>4</w:t>
      </w:r>
      <w:r>
        <w:rPr>
          <w:rFonts w:hint="eastAsia"/>
        </w:rPr>
        <w:t xml:space="preserve">　収支　　　　　　　　　　　　　　　　　　　　　　　　　　　　　　　</w:t>
      </w: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AB1EBC" w14:paraId="3DDF153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30" w:type="dxa"/>
            <w:vAlign w:val="center"/>
          </w:tcPr>
          <w:p w14:paraId="608D3D8D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収支</w:t>
            </w: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2130" w:type="dxa"/>
            <w:vAlign w:val="center"/>
          </w:tcPr>
          <w:p w14:paraId="257F31DA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1BA833B1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1ED3C952" w14:textId="77777777" w:rsidR="00AB1EBC" w:rsidRDefault="00AB1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3DFBA8" w14:textId="77777777" w:rsidR="00AB1EBC" w:rsidRDefault="00AB1EBC">
      <w:pPr>
        <w:wordWrap w:val="0"/>
        <w:overflowPunct w:val="0"/>
        <w:autoSpaceDE w:val="0"/>
        <w:autoSpaceDN w:val="0"/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管理を行う各年度別に作成してください。</w:t>
      </w:r>
    </w:p>
    <w:sectPr w:rsidR="00AB1EB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67F6" w14:textId="77777777" w:rsidR="00AB1EBC" w:rsidRDefault="00AB1EBC" w:rsidP="0075547B">
      <w:r>
        <w:separator/>
      </w:r>
    </w:p>
  </w:endnote>
  <w:endnote w:type="continuationSeparator" w:id="0">
    <w:p w14:paraId="1AA7AC0B" w14:textId="77777777" w:rsidR="00AB1EBC" w:rsidRDefault="00AB1EBC" w:rsidP="0075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2E9B" w14:textId="77777777" w:rsidR="00AB1EBC" w:rsidRDefault="00AB1EBC" w:rsidP="0075547B">
      <w:r>
        <w:separator/>
      </w:r>
    </w:p>
  </w:footnote>
  <w:footnote w:type="continuationSeparator" w:id="0">
    <w:p w14:paraId="34C35C92" w14:textId="77777777" w:rsidR="00AB1EBC" w:rsidRDefault="00AB1EBC" w:rsidP="0075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BC"/>
    <w:rsid w:val="00736848"/>
    <w:rsid w:val="0075547B"/>
    <w:rsid w:val="00AB1EBC"/>
    <w:rsid w:val="00F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B56B5"/>
  <w14:defaultImageDpi w14:val="0"/>
  <w15:docId w15:val="{E805B8BD-568C-4758-AD37-3449B7C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562</cp:lastModifiedBy>
  <cp:revision>2</cp:revision>
  <dcterms:created xsi:type="dcterms:W3CDTF">2025-06-26T07:03:00Z</dcterms:created>
  <dcterms:modified xsi:type="dcterms:W3CDTF">2025-06-26T07:03:00Z</dcterms:modified>
</cp:coreProperties>
</file>